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1" w:rsidRDefault="00131B41" w:rsidP="00131B41">
      <w:pPr>
        <w:pStyle w:val="Overskrift1"/>
      </w:pPr>
    </w:p>
    <w:p w:rsidR="00131B41" w:rsidRDefault="00131B41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/>
    <w:p w:rsidR="00D17E44" w:rsidRDefault="00D17E44" w:rsidP="00131B41">
      <w:pPr>
        <w:rPr>
          <w:sz w:val="28"/>
          <w:szCs w:val="28"/>
        </w:rPr>
      </w:pPr>
      <w:r>
        <w:rPr>
          <w:sz w:val="28"/>
          <w:szCs w:val="28"/>
        </w:rPr>
        <w:t>Forslag til årsmøtet 2013</w:t>
      </w:r>
    </w:p>
    <w:p w:rsidR="00D17E44" w:rsidRDefault="00D17E44" w:rsidP="00131B41">
      <w:pPr>
        <w:rPr>
          <w:sz w:val="28"/>
          <w:szCs w:val="28"/>
        </w:rPr>
      </w:pPr>
    </w:p>
    <w:p w:rsidR="00D17E44" w:rsidRDefault="00D17E44" w:rsidP="00131B41">
      <w:pPr>
        <w:rPr>
          <w:sz w:val="28"/>
          <w:szCs w:val="28"/>
        </w:rPr>
      </w:pPr>
    </w:p>
    <w:p w:rsidR="00D17E44" w:rsidRDefault="00D17E44" w:rsidP="00131B41">
      <w:pPr>
        <w:rPr>
          <w:sz w:val="24"/>
          <w:szCs w:val="24"/>
        </w:rPr>
      </w:pPr>
      <w:r>
        <w:rPr>
          <w:sz w:val="24"/>
          <w:szCs w:val="24"/>
        </w:rPr>
        <w:t xml:space="preserve">Kretsstyret foreslår å flytte leder- og </w:t>
      </w:r>
      <w:proofErr w:type="spellStart"/>
      <w:r>
        <w:rPr>
          <w:sz w:val="24"/>
          <w:szCs w:val="24"/>
        </w:rPr>
        <w:t>peffkurset</w:t>
      </w:r>
      <w:proofErr w:type="spellEnd"/>
      <w:r>
        <w:rPr>
          <w:sz w:val="24"/>
          <w:szCs w:val="24"/>
        </w:rPr>
        <w:t>, kretsens helg fra 22</w:t>
      </w:r>
      <w:r w:rsidR="0086600D">
        <w:rPr>
          <w:sz w:val="24"/>
          <w:szCs w:val="24"/>
        </w:rPr>
        <w:t>.</w:t>
      </w:r>
      <w:r>
        <w:rPr>
          <w:sz w:val="24"/>
          <w:szCs w:val="24"/>
        </w:rPr>
        <w:t xml:space="preserve"> – 24. mars til 15</w:t>
      </w:r>
      <w:r w:rsidR="0086600D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– 17. mars 2013. Dette for å styre klar av </w:t>
      </w:r>
      <w:r w:rsidR="0086600D">
        <w:rPr>
          <w:sz w:val="24"/>
          <w:szCs w:val="24"/>
        </w:rPr>
        <w:t>påskehelgen</w:t>
      </w:r>
      <w:r>
        <w:rPr>
          <w:sz w:val="24"/>
          <w:szCs w:val="24"/>
        </w:rPr>
        <w:t>.</w:t>
      </w: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  <w:r>
        <w:rPr>
          <w:sz w:val="24"/>
          <w:szCs w:val="24"/>
        </w:rPr>
        <w:t>For kretsstyret</w:t>
      </w: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</w:p>
    <w:p w:rsidR="00D17E44" w:rsidRDefault="00D17E44" w:rsidP="00131B41">
      <w:pPr>
        <w:rPr>
          <w:sz w:val="24"/>
          <w:szCs w:val="24"/>
        </w:rPr>
      </w:pPr>
      <w:r>
        <w:rPr>
          <w:sz w:val="24"/>
          <w:szCs w:val="24"/>
        </w:rPr>
        <w:t>Ole Jacob Ravn Ottesen</w:t>
      </w:r>
    </w:p>
    <w:p w:rsidR="00D17E44" w:rsidRPr="00D17E44" w:rsidRDefault="00D17E44" w:rsidP="00131B41">
      <w:pPr>
        <w:rPr>
          <w:sz w:val="24"/>
          <w:szCs w:val="24"/>
        </w:rPr>
      </w:pPr>
      <w:r>
        <w:rPr>
          <w:sz w:val="24"/>
          <w:szCs w:val="24"/>
        </w:rPr>
        <w:t>kretsleder</w:t>
      </w:r>
      <w:r>
        <w:rPr>
          <w:sz w:val="24"/>
          <w:szCs w:val="24"/>
        </w:rPr>
        <w:tab/>
      </w:r>
    </w:p>
    <w:sectPr w:rsidR="00D17E44" w:rsidRPr="00D17E44" w:rsidSect="00131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418" w:bottom="1440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72" w:rsidRDefault="00371172">
      <w:r>
        <w:separator/>
      </w:r>
    </w:p>
  </w:endnote>
  <w:endnote w:type="continuationSeparator" w:id="0">
    <w:p w:rsidR="00371172" w:rsidRDefault="0037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Pr="00E53F4F" w:rsidRDefault="00F469EC" w:rsidP="001912E1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F469EC" w:rsidRPr="00292DC5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 w:rsidR="000E508B">
      <w:rPr>
        <w:rFonts w:ascii="Georgia" w:hAnsi="Georgia"/>
        <w:sz w:val="18"/>
      </w:rPr>
      <w:t xml:space="preserve">v/ Anne May </w:t>
    </w:r>
    <w:proofErr w:type="gramStart"/>
    <w:r w:rsidR="000E508B">
      <w:rPr>
        <w:rFonts w:ascii="Georgia" w:hAnsi="Georgia"/>
        <w:sz w:val="18"/>
      </w:rPr>
      <w:t>Medhaug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Postadresse: </w:t>
    </w:r>
    <w:proofErr w:type="spellStart"/>
    <w:r w:rsidR="000E508B">
      <w:rPr>
        <w:rFonts w:ascii="Georgia" w:hAnsi="Georgia"/>
        <w:sz w:val="18"/>
      </w:rPr>
      <w:t>Sandaveien</w:t>
    </w:r>
    <w:proofErr w:type="spellEnd"/>
    <w:r w:rsidR="000E508B">
      <w:rPr>
        <w:rFonts w:ascii="Georgia" w:hAnsi="Georgia"/>
        <w:sz w:val="18"/>
      </w:rPr>
      <w:t xml:space="preserve"> 69, 4270 Åkrehamn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</w:t>
    </w:r>
    <w:proofErr w:type="gramStart"/>
    <w:r>
      <w:rPr>
        <w:rFonts w:ascii="Georgia" w:hAnsi="Georgia"/>
        <w:sz w:val="18"/>
      </w:rPr>
      <w:t>net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 </w:t>
    </w:r>
    <w:r w:rsidR="000E508B">
      <w:rPr>
        <w:rFonts w:ascii="Georgia" w:hAnsi="Georgia"/>
        <w:sz w:val="18"/>
      </w:rPr>
      <w:t>http:/ryvarden.speiderkrets.no</w:t>
    </w:r>
  </w:p>
  <w:p w:rsidR="00F469EC" w:rsidRPr="00A86298" w:rsidRDefault="00F469EC" w:rsidP="001912E1">
    <w:pPr>
      <w:pStyle w:val="Bunntekst"/>
      <w:spacing w:before="37"/>
      <w:rPr>
        <w:rFonts w:ascii="Georgia" w:hAnsi="Georgia"/>
        <w:sz w:val="18"/>
      </w:rPr>
    </w:pPr>
    <w:r>
      <w:rPr>
        <w:rFonts w:ascii="Georgia" w:hAnsi="Georgia"/>
        <w:sz w:val="18"/>
      </w:rPr>
      <w:t>Kr</w:t>
    </w:r>
    <w:r w:rsidR="000E508B">
      <w:rPr>
        <w:rFonts w:ascii="Georgia" w:hAnsi="Georgia"/>
        <w:sz w:val="18"/>
      </w:rPr>
      <w:t xml:space="preserve">etssekretæren </w:t>
    </w:r>
    <w:proofErr w:type="gramStart"/>
    <w:r w:rsidR="000E508B">
      <w:rPr>
        <w:rFonts w:ascii="Georgia" w:hAnsi="Georgia"/>
        <w:sz w:val="18"/>
      </w:rPr>
      <w:t>mobil :</w:t>
    </w:r>
    <w:proofErr w:type="gramEnd"/>
    <w:r w:rsidR="000E508B">
      <w:rPr>
        <w:rFonts w:ascii="Georgia" w:hAnsi="Georgia"/>
        <w:sz w:val="18"/>
      </w:rPr>
      <w:t xml:space="preserve"> 957 605 28</w:t>
    </w:r>
  </w:p>
  <w:p w:rsidR="00F469EC" w:rsidRPr="00450A3A" w:rsidRDefault="00F469EC" w:rsidP="001912E1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F469EC" w:rsidRPr="00450A3A" w:rsidRDefault="00F469EC" w:rsidP="001912E1">
    <w:pPr>
      <w:pStyle w:val="Bunntekst"/>
      <w:spacing w:before="37"/>
      <w:rPr>
        <w:rFonts w:ascii="Georgia" w:hAnsi="Georgia"/>
        <w:b/>
        <w:sz w:val="1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72" w:rsidRDefault="00371172">
      <w:r>
        <w:separator/>
      </w:r>
    </w:p>
  </w:footnote>
  <w:footnote w:type="continuationSeparator" w:id="0">
    <w:p w:rsidR="00371172" w:rsidRDefault="0037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EC" w:rsidRDefault="00371172">
    <w:pPr>
      <w:pStyle w:val="Topptek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65.15pt;margin-top:-15.8pt;width:133.7pt;height:133.7pt;z-index:-1">
          <v:imagedata r:id="rId1" o:title="Forbundsmerk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B" w:rsidRDefault="000E508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3ac3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E44"/>
    <w:rsid w:val="0003386F"/>
    <w:rsid w:val="000E508B"/>
    <w:rsid w:val="00131B41"/>
    <w:rsid w:val="001912E1"/>
    <w:rsid w:val="002B5344"/>
    <w:rsid w:val="00371172"/>
    <w:rsid w:val="00450A3A"/>
    <w:rsid w:val="00453399"/>
    <w:rsid w:val="00464663"/>
    <w:rsid w:val="004F1A87"/>
    <w:rsid w:val="00603E63"/>
    <w:rsid w:val="008027B1"/>
    <w:rsid w:val="008157FB"/>
    <w:rsid w:val="0086600D"/>
    <w:rsid w:val="0098043D"/>
    <w:rsid w:val="00A86298"/>
    <w:rsid w:val="00AA37CE"/>
    <w:rsid w:val="00B24020"/>
    <w:rsid w:val="00CC19CA"/>
    <w:rsid w:val="00D17E44"/>
    <w:rsid w:val="00D47E10"/>
    <w:rsid w:val="00F1255A"/>
    <w:rsid w:val="00F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3ac3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EC"/>
  </w:style>
  <w:style w:type="paragraph" w:styleId="Overskrift1">
    <w:name w:val="heading 1"/>
    <w:basedOn w:val="Normal"/>
    <w:next w:val="Normal"/>
    <w:qFormat/>
    <w:rsid w:val="00F469EC"/>
    <w:pPr>
      <w:keepNext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rsid w:val="00CC19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D060E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semiHidden/>
    <w:rsid w:val="00DD060E"/>
    <w:pPr>
      <w:tabs>
        <w:tab w:val="center" w:pos="4153"/>
        <w:tab w:val="right" w:pos="8306"/>
      </w:tabs>
    </w:pPr>
  </w:style>
  <w:style w:type="character" w:styleId="Hyperkobling">
    <w:name w:val="Hyperlink"/>
    <w:rsid w:val="00DD060E"/>
    <w:rPr>
      <w:color w:val="0000FF"/>
      <w:u w:val="single"/>
    </w:rPr>
  </w:style>
  <w:style w:type="character" w:styleId="Fulgthyperkobling">
    <w:name w:val="FollowedHyperlink"/>
    <w:rsid w:val="000E0017"/>
    <w:rPr>
      <w:color w:val="800080"/>
      <w:u w:val="single"/>
    </w:rPr>
  </w:style>
  <w:style w:type="paragraph" w:customStyle="1" w:styleId="Noparagraphstyle">
    <w:name w:val="[No paragraph style]"/>
    <w:rsid w:val="00D230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varden%20Krets\Desktop\Speideren\Mal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</TotalTime>
  <Pages>1</Pages>
  <Words>39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Ryvarden Krets</dc:creator>
  <cp:lastModifiedBy>Ryvarden Krets</cp:lastModifiedBy>
  <cp:revision>2</cp:revision>
  <cp:lastPrinted>2007-01-16T08:59:00Z</cp:lastPrinted>
  <dcterms:created xsi:type="dcterms:W3CDTF">2012-09-10T21:42:00Z</dcterms:created>
  <dcterms:modified xsi:type="dcterms:W3CDTF">2012-12-26T20:34:00Z</dcterms:modified>
</cp:coreProperties>
</file>